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DA" w:rsidRDefault="00A338DA">
      <w:pPr>
        <w:pStyle w:val="NoSpacing"/>
        <w:jc w:val="center"/>
        <w:rPr>
          <w:b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alt="LOGO dimos" style="position:absolute;left:0;text-align:left;margin-left:-93.75pt;margin-top:-75.55pt;width:600.1pt;height:879.6pt;z-index:-251658240;visibility:visible">
            <v:imagedata r:id="rId6" o:title="" gain="19661f" blacklevel="23593f"/>
          </v:shape>
        </w:pict>
      </w:r>
      <w:r>
        <w:rPr>
          <w:b/>
        </w:rPr>
        <w:t>ΔΗΜΟΣ ΡΕΘΥΜΝΗΣ</w:t>
      </w:r>
    </w:p>
    <w:p w:rsidR="00A338DA" w:rsidRDefault="00A338DA">
      <w:pPr>
        <w:pStyle w:val="NoSpacing"/>
        <w:jc w:val="center"/>
        <w:rPr>
          <w:b/>
        </w:rPr>
      </w:pPr>
      <w:r>
        <w:rPr>
          <w:b/>
        </w:rPr>
        <w:t>ΔΙΕΥΘΥΝΣΗ ΠΟΛΙΤΙΣΜΟΥ-ΤΟΥΡΙΣΜΟΥ-ΑΘΛΗΤΙΣΜΟΥ – ΜΟΥΣΙΚΗΣ ΠΑΙΔΕΙΑΣ</w:t>
      </w:r>
    </w:p>
    <w:p w:rsidR="00A338DA" w:rsidRDefault="00A338DA">
      <w:pPr>
        <w:pStyle w:val="NoSpacing"/>
        <w:jc w:val="center"/>
        <w:rPr>
          <w:b/>
        </w:rPr>
      </w:pPr>
      <w:r>
        <w:rPr>
          <w:b/>
        </w:rPr>
        <w:t>ΤΜΗΜΑ ΜΟΥΣΙΚΗΣ ΠΑΙΔΕΙΑΣ – ΦΙΛΑΡΜΟΝΙΚΗ</w:t>
      </w:r>
    </w:p>
    <w:p w:rsidR="00A338DA" w:rsidRDefault="00A338DA">
      <w:pPr>
        <w:pStyle w:val="NoSpacing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A338DA" w:rsidRPr="00E75154" w:rsidTr="00E75154">
        <w:trPr>
          <w:jc w:val="center"/>
        </w:trPr>
        <w:tc>
          <w:tcPr>
            <w:tcW w:w="8522" w:type="dxa"/>
          </w:tcPr>
          <w:p w:rsidR="00A338DA" w:rsidRPr="00E75154" w:rsidRDefault="00A338DA" w:rsidP="00E75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</w:rPr>
              <w:t>ΑΙΤΗΣΗ ΕΓΓΡΑΦΗΣ ΣΤΗ ΔΗΜΟΤΙΚΗ ΦΙΛΑΡΜΟΝΙΚΗ ΡΕΘΥΜΝΗΣ</w:t>
            </w:r>
          </w:p>
        </w:tc>
      </w:tr>
    </w:tbl>
    <w:p w:rsidR="00A338DA" w:rsidRDefault="00A338DA">
      <w:pPr>
        <w:rPr>
          <w:sz w:val="20"/>
          <w:szCs w:val="20"/>
        </w:rPr>
      </w:pPr>
    </w:p>
    <w:tbl>
      <w:tblPr>
        <w:tblW w:w="9073" w:type="dxa"/>
        <w:tblInd w:w="-176" w:type="dxa"/>
        <w:tblLayout w:type="fixed"/>
        <w:tblLook w:val="00A0"/>
      </w:tblPr>
      <w:tblGrid>
        <w:gridCol w:w="4253"/>
        <w:gridCol w:w="4820"/>
      </w:tblGrid>
      <w:tr w:rsidR="00A338DA" w:rsidRPr="00E75154" w:rsidTr="00E75154">
        <w:trPr>
          <w:trHeight w:val="283"/>
        </w:trPr>
        <w:tc>
          <w:tcPr>
            <w:tcW w:w="9073" w:type="dxa"/>
            <w:gridSpan w:val="2"/>
          </w:tcPr>
          <w:p w:rsidR="00A338DA" w:rsidRPr="00E75154" w:rsidRDefault="00A338DA" w:rsidP="00E75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</w:rPr>
              <w:t>Στοιχεία Γονέα/Κηδεμόνα</w:t>
            </w:r>
          </w:p>
          <w:p w:rsidR="00A338DA" w:rsidRPr="00E75154" w:rsidRDefault="00A338DA" w:rsidP="00E75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38DA" w:rsidRPr="00E75154" w:rsidTr="00E75154">
        <w:trPr>
          <w:trHeight w:val="567"/>
        </w:trPr>
        <w:tc>
          <w:tcPr>
            <w:tcW w:w="4253" w:type="dxa"/>
          </w:tcPr>
          <w:p w:rsidR="00A338DA" w:rsidRPr="00E75154" w:rsidRDefault="00A338DA" w:rsidP="00E75154">
            <w:pPr>
              <w:spacing w:after="0" w:line="240" w:lineRule="auto"/>
              <w:rPr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</w:rPr>
              <w:t>Επώνυμο:</w:t>
            </w:r>
            <w:r w:rsidRPr="00E75154">
              <w:rPr>
                <w:sz w:val="20"/>
                <w:szCs w:val="20"/>
              </w:rPr>
              <w:t>……………………………………………………....</w:t>
            </w:r>
          </w:p>
        </w:tc>
        <w:tc>
          <w:tcPr>
            <w:tcW w:w="4820" w:type="dxa"/>
          </w:tcPr>
          <w:p w:rsidR="00A338DA" w:rsidRPr="00E75154" w:rsidRDefault="00A338DA" w:rsidP="00E75154">
            <w:pPr>
              <w:spacing w:after="0" w:line="240" w:lineRule="auto"/>
              <w:rPr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</w:rPr>
              <w:t>Όνομα</w:t>
            </w:r>
            <w:r w:rsidRPr="00E75154">
              <w:rPr>
                <w:sz w:val="20"/>
                <w:szCs w:val="20"/>
              </w:rPr>
              <w:t>:…………………………………………………………………………..</w:t>
            </w:r>
          </w:p>
        </w:tc>
      </w:tr>
      <w:tr w:rsidR="00A338DA" w:rsidRPr="00E75154" w:rsidTr="00E75154">
        <w:trPr>
          <w:trHeight w:val="567"/>
        </w:trPr>
        <w:tc>
          <w:tcPr>
            <w:tcW w:w="4253" w:type="dxa"/>
          </w:tcPr>
          <w:p w:rsidR="00A338DA" w:rsidRPr="00E75154" w:rsidRDefault="00A338DA" w:rsidP="00E75154">
            <w:pPr>
              <w:spacing w:after="0" w:line="240" w:lineRule="auto"/>
              <w:rPr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</w:rPr>
              <w:t>Πατρώνυμο</w:t>
            </w:r>
            <w:r w:rsidRPr="00E75154">
              <w:rPr>
                <w:sz w:val="20"/>
                <w:szCs w:val="20"/>
              </w:rPr>
              <w:t>:……………………………………………………</w:t>
            </w:r>
          </w:p>
        </w:tc>
        <w:tc>
          <w:tcPr>
            <w:tcW w:w="4820" w:type="dxa"/>
          </w:tcPr>
          <w:p w:rsidR="00A338DA" w:rsidRPr="00E75154" w:rsidRDefault="00A338DA" w:rsidP="00E75154">
            <w:pPr>
              <w:spacing w:after="0" w:line="240" w:lineRule="auto"/>
              <w:rPr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</w:rPr>
              <w:t>Διεύθυνση/Τ.Κ</w:t>
            </w:r>
            <w:r w:rsidRPr="00E75154">
              <w:rPr>
                <w:sz w:val="20"/>
                <w:szCs w:val="20"/>
              </w:rPr>
              <w:t>.:…………………………………………………………….</w:t>
            </w:r>
          </w:p>
        </w:tc>
      </w:tr>
      <w:tr w:rsidR="00A338DA" w:rsidRPr="00E75154" w:rsidTr="00E75154">
        <w:trPr>
          <w:trHeight w:val="567"/>
        </w:trPr>
        <w:tc>
          <w:tcPr>
            <w:tcW w:w="4253" w:type="dxa"/>
          </w:tcPr>
          <w:p w:rsidR="00A338DA" w:rsidRPr="00E75154" w:rsidRDefault="00A338DA" w:rsidP="00E75154">
            <w:pPr>
              <w:spacing w:after="0" w:line="240" w:lineRule="auto"/>
              <w:rPr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</w:rPr>
              <w:t>Τηλέφωνα</w:t>
            </w:r>
            <w:r w:rsidRPr="00E75154">
              <w:rPr>
                <w:sz w:val="20"/>
                <w:szCs w:val="20"/>
              </w:rPr>
              <w:t>:……………………………………………………..</w:t>
            </w:r>
          </w:p>
        </w:tc>
        <w:tc>
          <w:tcPr>
            <w:tcW w:w="4820" w:type="dxa"/>
          </w:tcPr>
          <w:p w:rsidR="00A338DA" w:rsidRPr="00E75154" w:rsidRDefault="00A338DA" w:rsidP="00E7515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5154">
              <w:rPr>
                <w:b/>
                <w:sz w:val="20"/>
                <w:szCs w:val="20"/>
                <w:lang w:val="en-US"/>
              </w:rPr>
              <w:t>Email</w:t>
            </w:r>
            <w:r w:rsidRPr="00E75154">
              <w:rPr>
                <w:b/>
                <w:sz w:val="20"/>
                <w:szCs w:val="20"/>
              </w:rPr>
              <w:t>:………………………………………………………………………….</w:t>
            </w:r>
          </w:p>
        </w:tc>
      </w:tr>
    </w:tbl>
    <w:p w:rsidR="00A338DA" w:rsidRDefault="00A338DA">
      <w:pPr>
        <w:rPr>
          <w:sz w:val="20"/>
          <w:szCs w:val="20"/>
        </w:rPr>
      </w:pPr>
      <w:bookmarkStart w:id="0" w:name="_GoBack"/>
      <w:bookmarkEnd w:id="0"/>
    </w:p>
    <w:p w:rsidR="00A338DA" w:rsidRDefault="00A338DA">
      <w:pPr>
        <w:pStyle w:val="NoSpacing"/>
        <w:jc w:val="both"/>
        <w:rPr>
          <w:b/>
        </w:rPr>
      </w:pPr>
      <w:r>
        <w:rPr>
          <w:b/>
        </w:rPr>
        <w:t>Παρακαλώ όπως εγγράψετε το παιδί μου …………………………………………………………………………</w:t>
      </w:r>
    </w:p>
    <w:p w:rsidR="00A338DA" w:rsidRDefault="00A338DA">
      <w:pPr>
        <w:pStyle w:val="NoSpacing"/>
        <w:jc w:val="both"/>
        <w:rPr>
          <w:b/>
        </w:rPr>
      </w:pPr>
      <w:r>
        <w:rPr>
          <w:b/>
        </w:rPr>
        <w:t>του…………………………………, έτος γέννησης ………………. στη Δημοτική Φιλαρμονική Ρεθύμνης για το σχολικό έτος 2025-2026 και συγκεκριμένα στο μουσικό όργανο:</w:t>
      </w:r>
    </w:p>
    <w:p w:rsidR="00A338DA" w:rsidRDefault="00A338DA">
      <w:pPr>
        <w:pStyle w:val="NoSpacing"/>
        <w:jc w:val="both"/>
      </w:pPr>
    </w:p>
    <w:tbl>
      <w:tblPr>
        <w:tblW w:w="8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0"/>
        <w:gridCol w:w="650"/>
        <w:gridCol w:w="1540"/>
        <w:gridCol w:w="1301"/>
        <w:gridCol w:w="891"/>
        <w:gridCol w:w="2350"/>
      </w:tblGrid>
      <w:tr w:rsidR="00A338DA" w:rsidRPr="00E75154" w:rsidTr="00E75154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  <w:rPr>
                <w:b/>
                <w:u w:val="single"/>
              </w:rPr>
            </w:pPr>
            <w:r w:rsidRPr="00E75154">
              <w:rPr>
                <w:b/>
                <w:u w:val="single"/>
              </w:rPr>
              <w:t>Ξύλινα Πνευστά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  <w:rPr>
                <w:b/>
                <w:u w:val="single"/>
              </w:rPr>
            </w:pPr>
            <w:r w:rsidRPr="00E75154">
              <w:rPr>
                <w:b/>
                <w:u w:val="single"/>
              </w:rPr>
              <w:t>Χάλκινα Πνευστά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  <w:rPr>
                <w:b/>
                <w:u w:val="single"/>
              </w:rPr>
            </w:pPr>
            <w:r w:rsidRPr="00E75154">
              <w:rPr>
                <w:b/>
                <w:u w:val="single"/>
              </w:rPr>
              <w:t>Κρουστά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  <w:rPr>
                <w:b/>
                <w:u w:val="single"/>
              </w:rPr>
            </w:pPr>
            <w:r w:rsidRPr="00E75154">
              <w:rPr>
                <w:b/>
                <w:u w:val="single"/>
              </w:rPr>
              <w:t>Θεωρία Μουσικής</w:t>
            </w:r>
          </w:p>
        </w:tc>
      </w:tr>
      <w:tr w:rsidR="00A338DA" w:rsidRPr="00E75154" w:rsidTr="00E75154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Φλάουτο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Τρομπέτα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Ταμπούρο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Θεωρία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</w:tr>
      <w:tr w:rsidR="00A338DA" w:rsidRPr="00E75154" w:rsidTr="00E75154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Κλαρινέτο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Αλτικόρνο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Πιάτα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Σολφέζ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</w:tr>
      <w:tr w:rsidR="00A338DA" w:rsidRPr="00E75154" w:rsidTr="00E75154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Σαξόφωνο 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Ευφώνιο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Γκρανκάσα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</w:p>
        </w:tc>
      </w:tr>
      <w:tr w:rsidR="00A338DA" w:rsidRPr="00E75154" w:rsidTr="00E75154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Τρομπόνι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</w:p>
        </w:tc>
      </w:tr>
      <w:tr w:rsidR="00A338DA" w:rsidRPr="00E75154" w:rsidTr="00E75154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Τούμπα </w:t>
            </w:r>
            <w:r w:rsidRPr="00E75154">
              <w:rPr>
                <w:rFonts w:cs="Calibri"/>
                <w:rtl/>
                <w:lang w:bidi="he-IL"/>
              </w:rPr>
              <w:t>ﬦ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338DA" w:rsidRPr="00E75154" w:rsidRDefault="00A338DA">
            <w:pPr>
              <w:pStyle w:val="NoSpacing"/>
            </w:pPr>
          </w:p>
        </w:tc>
      </w:tr>
      <w:tr w:rsidR="00A338DA" w:rsidRPr="00E75154" w:rsidTr="00E75154">
        <w:tc>
          <w:tcPr>
            <w:tcW w:w="8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8DA" w:rsidRPr="00E75154" w:rsidRDefault="00A338DA">
            <w:pPr>
              <w:pStyle w:val="NoSpacing"/>
              <w:rPr>
                <w:b/>
              </w:rPr>
            </w:pPr>
            <w:r w:rsidRPr="00E75154">
              <w:rPr>
                <w:b/>
              </w:rPr>
              <w:t xml:space="preserve">Ως εξής: </w:t>
            </w:r>
          </w:p>
        </w:tc>
      </w:tr>
      <w:tr w:rsidR="00A338DA" w:rsidRPr="00E75154" w:rsidTr="00E75154"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A" w:rsidRPr="00E75154" w:rsidRDefault="00A338DA">
            <w:pPr>
              <w:pStyle w:val="NoSpacing"/>
            </w:pPr>
            <w:r w:rsidRPr="00E75154">
              <w:t>Δόκιμο μέλος της Δ.Φ</w:t>
            </w:r>
            <w:r>
              <w:t>.Ρ.</w:t>
            </w:r>
            <w:r w:rsidRPr="00E75154">
              <w:t xml:space="preserve"> -   </w:t>
            </w:r>
            <w:r w:rsidRPr="00E75154">
              <w:rPr>
                <w:rFonts w:cs="Calibri"/>
                <w:sz w:val="32"/>
                <w:szCs w:val="32"/>
                <w:rtl/>
                <w:lang w:bidi="he-IL"/>
              </w:rPr>
              <w:t>ﬦ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Μέλος της Μπάντας - </w:t>
            </w:r>
            <w:r w:rsidRPr="00E75154">
              <w:rPr>
                <w:rFonts w:cs="Calibri"/>
                <w:sz w:val="32"/>
                <w:szCs w:val="32"/>
                <w:rtl/>
                <w:lang w:bidi="he-IL"/>
              </w:rPr>
              <w:t>ﬦ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A" w:rsidRPr="00E75154" w:rsidRDefault="00A338DA">
            <w:pPr>
              <w:pStyle w:val="NoSpacing"/>
            </w:pPr>
            <w:r w:rsidRPr="00E75154">
              <w:t xml:space="preserve">Μέλος της Ορχήστρας - </w:t>
            </w:r>
            <w:r w:rsidRPr="00E75154">
              <w:rPr>
                <w:rFonts w:cs="Calibri"/>
                <w:sz w:val="32"/>
                <w:szCs w:val="32"/>
                <w:rtl/>
                <w:lang w:bidi="he-IL"/>
              </w:rPr>
              <w:t>ﬦ</w:t>
            </w:r>
          </w:p>
        </w:tc>
      </w:tr>
    </w:tbl>
    <w:p w:rsidR="00A338DA" w:rsidRDefault="00A338DA">
      <w:pPr>
        <w:pStyle w:val="NoSpacing"/>
      </w:pPr>
    </w:p>
    <w:p w:rsidR="00A338DA" w:rsidRDefault="00A338DA">
      <w:pPr>
        <w:pStyle w:val="NoSpacing"/>
        <w:rPr>
          <w:b/>
        </w:rPr>
      </w:pPr>
      <w:r>
        <w:rPr>
          <w:b/>
        </w:rPr>
        <w:t>Ονοματεπώνυμο καθηγητή:   Μουσικό Όργανο…………………………………………………………</w:t>
      </w:r>
    </w:p>
    <w:p w:rsidR="00A338DA" w:rsidRDefault="00A338DA" w:rsidP="00BC39FE">
      <w:pPr>
        <w:pStyle w:val="NoSpacing"/>
        <w:ind w:left="31680" w:hangingChars="1250" w:firstLine="31680"/>
        <w:rPr>
          <w:b/>
        </w:rPr>
      </w:pPr>
      <w:r>
        <w:rPr>
          <w:b/>
        </w:rPr>
        <w:t xml:space="preserve">                                                       Θεωρία…………………………………………………………………………                                                                                         Σολφέζ…………………………………………………………………………</w:t>
      </w:r>
    </w:p>
    <w:p w:rsidR="00A338DA" w:rsidRDefault="00A338DA">
      <w:pPr>
        <w:pStyle w:val="NoSpacing"/>
        <w:rPr>
          <w:b/>
        </w:rPr>
      </w:pPr>
      <w:r>
        <w:rPr>
          <w:b/>
        </w:rPr>
        <w:t xml:space="preserve">  </w:t>
      </w:r>
    </w:p>
    <w:p w:rsidR="00A338DA" w:rsidRDefault="00A338DA" w:rsidP="00BC39FE">
      <w:pPr>
        <w:jc w:val="both"/>
        <w:rPr>
          <w:rFonts w:cs="Calibri"/>
        </w:rPr>
      </w:pPr>
      <w:r>
        <w:rPr>
          <w:rFonts w:cs="Calibri"/>
        </w:rPr>
        <w:t>Σε περίπτωση έκτακτης ανάγκης (πανδημίας – σεισμού – πλημμύρας κ.λπ.) έχω τη δυνατότητα και επιθυμώ να παρακολουθήσω τα μαθήματα εξ αποστάσεως (μέσω</w:t>
      </w:r>
      <w:r>
        <w:rPr>
          <w:rFonts w:cs="Calibri"/>
          <w:bdr w:val="single" w:sz="4" w:space="0" w:color="auto"/>
        </w:rPr>
        <w:t xml:space="preserve"> </w:t>
      </w:r>
      <w:r>
        <w:rPr>
          <w:rFonts w:cs="Calibri"/>
        </w:rPr>
        <w:t xml:space="preserve">τηλεδιάσκεψης). ΝΑΙ   </w:t>
      </w:r>
      <w:r>
        <w:rPr>
          <w:rFonts w:cs="Calibri"/>
          <w:sz w:val="32"/>
          <w:szCs w:val="32"/>
          <w:rtl/>
          <w:lang w:bidi="he-IL"/>
        </w:rPr>
        <w:t>ﬦ</w:t>
      </w:r>
      <w:r>
        <w:rPr>
          <w:rFonts w:cs="Calibri"/>
        </w:rPr>
        <w:t xml:space="preserve">         ΟΧΙ  </w:t>
      </w:r>
      <w:r>
        <w:rPr>
          <w:rFonts w:cs="Calibri"/>
          <w:sz w:val="32"/>
          <w:szCs w:val="32"/>
          <w:rtl/>
          <w:lang w:bidi="he-IL"/>
        </w:rPr>
        <w:t>ﬦ</w:t>
      </w:r>
      <w:r>
        <w:rPr>
          <w:rFonts w:cs="Calibri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  <w:lang w:bidi="he-IL"/>
        </w:rPr>
        <w:t xml:space="preserve">    </w:t>
      </w:r>
    </w:p>
    <w:p w:rsidR="00A338DA" w:rsidRDefault="00A338DA">
      <w:pPr>
        <w:tabs>
          <w:tab w:val="left" w:pos="3420"/>
        </w:tabs>
        <w:jc w:val="both"/>
        <w:rPr>
          <w:rFonts w:cs="Calibri"/>
        </w:rPr>
      </w:pPr>
      <w:r>
        <w:rPr>
          <w:rFonts w:cs="Calibri"/>
        </w:rPr>
        <w:t>Συναινώ για κάθε νόμιμη χρήση των προσωπικών μου στοιχείων από το Τμήμα Μουσικής Παιδείας  στο οποίο υπάγεται η Δημοτική Φιλαρμονική – Κανονισμός (ΕΕ) 2016/679 του Ευρωπαϊκού Κοινοβουλίου και του Συμβουλίου, της 27</w:t>
      </w:r>
      <w:r>
        <w:rPr>
          <w:rFonts w:cs="Calibri"/>
          <w:vertAlign w:val="superscript"/>
        </w:rPr>
        <w:t>ης</w:t>
      </w:r>
      <w:r>
        <w:rPr>
          <w:rFonts w:cs="Calibri"/>
        </w:rPr>
        <w:t xml:space="preserve"> Απριλίου 2016, για την προστασία των φυσικών προσώπων. ΝΑΙ   </w:t>
      </w:r>
      <w:r>
        <w:rPr>
          <w:rFonts w:cs="Calibri"/>
          <w:sz w:val="32"/>
          <w:szCs w:val="32"/>
          <w:rtl/>
          <w:lang w:bidi="he-IL"/>
        </w:rPr>
        <w:t>ﬦ</w:t>
      </w:r>
      <w:r>
        <w:rPr>
          <w:rFonts w:cs="Calibri"/>
        </w:rPr>
        <w:t xml:space="preserve">         ΟΧΙ  </w:t>
      </w:r>
      <w:r>
        <w:rPr>
          <w:rFonts w:cs="Calibri"/>
          <w:sz w:val="32"/>
          <w:szCs w:val="32"/>
          <w:rtl/>
          <w:lang w:bidi="he-IL"/>
        </w:rPr>
        <w:t>ﬦ</w:t>
      </w:r>
    </w:p>
    <w:p w:rsidR="00A338DA" w:rsidRDefault="00A338DA">
      <w:pPr>
        <w:pStyle w:val="NoSpacing"/>
        <w:jc w:val="both"/>
        <w:rPr>
          <w:rFonts w:cs="Calibri"/>
        </w:rPr>
      </w:pPr>
      <w:r>
        <w:rPr>
          <w:rFonts w:cs="Calibri"/>
        </w:rPr>
        <w:t>Δηλώνω ότι επιτρέπω στους διαχειριστές του λογαριασμού του Τμήματος Πολιτισμού στο Facebook (</w:t>
      </w:r>
      <w:hyperlink r:id="rId7" w:history="1">
        <w:r>
          <w:rPr>
            <w:rStyle w:val="Hyperlink"/>
            <w:rFonts w:cs="Calibri"/>
          </w:rPr>
          <w:t>https://www.facebook.com/rethymno.culture</w:t>
        </w:r>
      </w:hyperlink>
      <w:r>
        <w:rPr>
          <w:rFonts w:cs="Calibri"/>
        </w:rPr>
        <w:t xml:space="preserve">) να εμφανίζουν βίντεο ή φωτογραφίες του/των παιδιού/παιδιών μου, με προϋπόθεση ότι δε θίγονται προσωπικά δεδομένα όπως κάθε πληροφορία που αναφέρεται στο παιδί μου, για παράδειγμα το όνομα, τη διεύθυνση κατοικίας, το τηλέφωνο επικοινωνίας (σταθερό ή κινητό), τα ενδιαφέροντα, επιδόσεις στο σχολείο, κ.ο.κ. σύμφωνα και με την Αρχή Προστασίας Δεδομένων Προσωπικού Χαρακτήρα, σύμφωνα με τα οριζόμενα στη διάταξη του άρθρου 2 στοιχ. α’ του ν. 2472/1997.            </w:t>
      </w:r>
    </w:p>
    <w:p w:rsidR="00A338DA" w:rsidRDefault="00A338DA">
      <w:pPr>
        <w:pStyle w:val="NoSpacing"/>
        <w:rPr>
          <w:rFonts w:cs="Calibri"/>
          <w:sz w:val="32"/>
          <w:szCs w:val="32"/>
          <w:rtl/>
          <w:lang w:bidi="he-IL"/>
        </w:rPr>
      </w:pPr>
      <w:r>
        <w:rPr>
          <w:rFonts w:cs="Calibri"/>
        </w:rPr>
        <w:t xml:space="preserve">                       ΝΑΙ   </w:t>
      </w:r>
      <w:r>
        <w:rPr>
          <w:rFonts w:cs="Calibri"/>
          <w:sz w:val="32"/>
          <w:szCs w:val="32"/>
          <w:rtl/>
          <w:lang w:bidi="he-IL"/>
        </w:rPr>
        <w:t>ﬦ</w:t>
      </w:r>
      <w:r>
        <w:rPr>
          <w:rFonts w:cs="Calibri"/>
        </w:rPr>
        <w:t xml:space="preserve">         ΟΧΙ  </w:t>
      </w:r>
      <w:r>
        <w:rPr>
          <w:rFonts w:cs="Calibri"/>
          <w:sz w:val="32"/>
          <w:szCs w:val="32"/>
          <w:rtl/>
          <w:lang w:bidi="he-IL"/>
        </w:rPr>
        <w:t>ﬦ</w:t>
      </w:r>
    </w:p>
    <w:p w:rsidR="00A338DA" w:rsidRPr="00BC39FE" w:rsidRDefault="00A338DA">
      <w:pPr>
        <w:pStyle w:val="NoSpacing"/>
        <w:jc w:val="right"/>
        <w:rPr>
          <w:rFonts w:cs="Calibri"/>
          <w:lang w:bidi="he-IL"/>
        </w:rPr>
      </w:pPr>
      <w:r>
        <w:rPr>
          <w:rFonts w:cs="Calibri"/>
          <w:lang w:bidi="he-IL"/>
        </w:rPr>
        <w:t>Ρέθυμνο ……./……/202</w:t>
      </w:r>
      <w:r w:rsidRPr="00BC39FE">
        <w:rPr>
          <w:rFonts w:cs="Calibri"/>
          <w:lang w:bidi="he-IL"/>
        </w:rPr>
        <w:t>5</w:t>
      </w:r>
    </w:p>
    <w:p w:rsidR="00A338DA" w:rsidRDefault="00A338DA">
      <w:pPr>
        <w:pStyle w:val="NoSpacing"/>
        <w:jc w:val="right"/>
        <w:rPr>
          <w:rFonts w:cs="Calibri"/>
          <w:rtl/>
          <w:lang w:bidi="he-IL"/>
        </w:rPr>
      </w:pPr>
      <w:r>
        <w:rPr>
          <w:rFonts w:cs="Calibri"/>
          <w:lang w:bidi="he-IL"/>
        </w:rPr>
        <w:t>(Υπογραφή &amp; Ονοματεπώνυμο Ολογράφως)</w:t>
      </w:r>
    </w:p>
    <w:sectPr w:rsidR="00A338DA" w:rsidSect="00367F6D">
      <w:pgSz w:w="11906" w:h="16838"/>
      <w:pgMar w:top="737" w:right="1797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DA" w:rsidRDefault="00A338DA">
      <w:pPr>
        <w:spacing w:line="240" w:lineRule="auto"/>
      </w:pPr>
      <w:r>
        <w:separator/>
      </w:r>
    </w:p>
  </w:endnote>
  <w:endnote w:type="continuationSeparator" w:id="0">
    <w:p w:rsidR="00A338DA" w:rsidRDefault="00A33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DA" w:rsidRDefault="00A338DA">
      <w:pPr>
        <w:spacing w:after="0"/>
      </w:pPr>
      <w:r>
        <w:separator/>
      </w:r>
    </w:p>
  </w:footnote>
  <w:footnote w:type="continuationSeparator" w:id="0">
    <w:p w:rsidR="00A338DA" w:rsidRDefault="00A338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293"/>
    <w:rsid w:val="00047293"/>
    <w:rsid w:val="00367F6D"/>
    <w:rsid w:val="00787FAA"/>
    <w:rsid w:val="0084205B"/>
    <w:rsid w:val="008657E7"/>
    <w:rsid w:val="00897934"/>
    <w:rsid w:val="008F5131"/>
    <w:rsid w:val="00A27BEF"/>
    <w:rsid w:val="00A338DA"/>
    <w:rsid w:val="00B5076C"/>
    <w:rsid w:val="00BC39FE"/>
    <w:rsid w:val="00C67BD0"/>
    <w:rsid w:val="00D22CFE"/>
    <w:rsid w:val="00DC2982"/>
    <w:rsid w:val="00E3705E"/>
    <w:rsid w:val="00E75154"/>
    <w:rsid w:val="26B661B6"/>
    <w:rsid w:val="335862DB"/>
    <w:rsid w:val="4DE1582F"/>
    <w:rsid w:val="514D20C4"/>
    <w:rsid w:val="5BA6091C"/>
    <w:rsid w:val="70B90BC9"/>
    <w:rsid w:val="7332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7F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67F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67F6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ethymno.cul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380</Words>
  <Characters>2057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2025-03-18T16:36:00Z</cp:lastPrinted>
  <dcterms:created xsi:type="dcterms:W3CDTF">2023-08-29T10:13:00Z</dcterms:created>
  <dcterms:modified xsi:type="dcterms:W3CDTF">2025-08-26T16:01:00Z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7ABBA635D40548C6B6C27D6C43594A67_13</vt:lpwstr>
  </property>
</Properties>
</file>