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6B" w:rsidRDefault="00BE516B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 w:rsidRPr="00BE516B">
        <w:pict>
          <v:rect id="Rectangle 3" o:spid="_x0000_s1026" style="position:absolute;margin-left:-18pt;margin-top:-59.35pt;width:549pt;height:774pt;z-index:251659264" o:gfxdata="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NWZlHbAAAADgEAAA8AAAAAAAAAAQAgAAAAIgAAAGRycy9kb3ducmV2LnhtbFBLAQIU&#10;ABQAAAAIAIdO4kDtOqUJKQIAAFgEAAAOAAAAAAAAAAEAIAAAACoBAABkcnMvZTJvRG9jLnhtbFBL&#10;BQYAAAAABgAGAFkBAADFBQAAAAA=&#10;" filled="f"/>
        </w:pict>
      </w:r>
    </w:p>
    <w:p w:rsidR="00BE516B" w:rsidRDefault="00124BEC">
      <w:pPr>
        <w:pStyle w:val="3"/>
      </w:pPr>
      <w:r>
        <w:t>ΥΠΕΥΘΥΝΗ ΔΗΛΩΣΗ</w:t>
      </w:r>
    </w:p>
    <w:p w:rsidR="00BE516B" w:rsidRDefault="00124BE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 και 37 του Ν.3584/2007)</w:t>
      </w:r>
    </w:p>
    <w:p w:rsidR="00BE516B" w:rsidRDefault="00124BE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E516B" w:rsidRDefault="00BE516B">
      <w:pPr>
        <w:pStyle w:val="a4"/>
        <w:jc w:val="left"/>
        <w:rPr>
          <w:bCs/>
          <w:sz w:val="22"/>
        </w:rPr>
      </w:pPr>
    </w:p>
    <w:p w:rsidR="00BE516B" w:rsidRDefault="00BE516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E516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E516B" w:rsidRDefault="00124BE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BE516B" w:rsidRDefault="00124BEC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ΔΗΜΟ ΡΕΘΥΜΝΗΣ</w:t>
            </w:r>
          </w:p>
        </w:tc>
      </w:tr>
      <w:tr w:rsidR="00BE516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E516B" w:rsidRDefault="00124B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BE516B" w:rsidRDefault="00BE516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BE516B" w:rsidRDefault="00124B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BE516B" w:rsidRDefault="00BE516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BE516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E516B" w:rsidRDefault="00124B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BE516B" w:rsidRDefault="00BE516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E516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E516B" w:rsidRDefault="00124B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BE516B" w:rsidRDefault="00BE516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E516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E516B" w:rsidRDefault="00124BE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BE516B" w:rsidRDefault="00BE516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BE516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6B" w:rsidRDefault="00124B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6B" w:rsidRDefault="00BE516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E516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E516B" w:rsidRDefault="00124B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BE516B" w:rsidRDefault="00BE516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BE516B" w:rsidRDefault="00124B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BE516B" w:rsidRDefault="00BE516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E516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E516B" w:rsidRDefault="00124B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BE516B" w:rsidRDefault="00BE516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E516B" w:rsidRDefault="00124B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BE516B" w:rsidRDefault="00BE516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BE516B" w:rsidRDefault="00124B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BE516B" w:rsidRDefault="00BE516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BE516B" w:rsidRDefault="00124B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BE516B" w:rsidRDefault="00BE516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E516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BE516B" w:rsidRDefault="00124B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BE516B" w:rsidRDefault="00BE516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E516B" w:rsidRDefault="00124B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BE516B" w:rsidRDefault="00124B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BE516B" w:rsidRDefault="00BE516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BE516B" w:rsidRDefault="00BE516B">
      <w:pPr>
        <w:rPr>
          <w:rFonts w:ascii="Arial" w:hAnsi="Arial" w:cs="Arial"/>
          <w:b/>
          <w:bCs/>
          <w:sz w:val="16"/>
          <w:szCs w:val="16"/>
        </w:rPr>
      </w:pPr>
    </w:p>
    <w:p w:rsidR="00BE516B" w:rsidRDefault="00BE516B">
      <w:pPr>
        <w:rPr>
          <w:sz w:val="16"/>
        </w:rPr>
      </w:pPr>
    </w:p>
    <w:p w:rsidR="00BE516B" w:rsidRDefault="00BE516B">
      <w:pPr>
        <w:sectPr w:rsidR="00BE516B">
          <w:headerReference w:type="default" r:id="rId7"/>
          <w:pgSz w:w="11906" w:h="16838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BE516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E516B" w:rsidRDefault="00124BEC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BE516B">
        <w:trPr>
          <w:trHeight w:val="170"/>
        </w:trPr>
        <w:tc>
          <w:tcPr>
            <w:tcW w:w="104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E516B" w:rsidRDefault="00124B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Σύμφωνα με το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άρθρο 16 του Ν. 3584/2007:</w:t>
            </w:r>
          </w:p>
        </w:tc>
      </w:tr>
      <w:tr w:rsidR="00BE516B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516B" w:rsidRDefault="00124BEC">
            <w:pPr>
              <w:spacing w:before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α) Δεν έχω καταδικασθεί για κακούργημα και σε οποιαδήποτε ποινή για κλοπή, υπεξαίρεση (κοινή ή στην υπηρεσία), απάτη,</w:t>
            </w:r>
          </w:p>
        </w:tc>
      </w:tr>
      <w:tr w:rsidR="00BE516B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516B" w:rsidRDefault="00124BEC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εκβίαση, πλαστογραφία, απιστία δικηγόρου, δωροδοκία, καταπίεση, απιστία περί την υπηρεσία, παράβαση καθήκοντος, καθ’</w:t>
            </w:r>
          </w:p>
        </w:tc>
      </w:tr>
      <w:tr w:rsidR="00BE516B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516B" w:rsidRDefault="00124BEC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υποτροπή συκοφαντική δυσφήμηση, καθώς και για οποιοδήποτε έγκλημα κατά της γενετήσιας ελευθερίας ή έγκλημα</w:t>
            </w:r>
          </w:p>
        </w:tc>
      </w:tr>
      <w:tr w:rsidR="00BE516B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516B" w:rsidRDefault="00124BEC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οικονομικής εκμετά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λλευσης της γενετήσιας ζωής,</w:t>
            </w:r>
          </w:p>
        </w:tc>
      </w:tr>
      <w:tr w:rsidR="00BE516B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516B" w:rsidRDefault="00124BEC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β) Δεν είμαι υπόδικος που έχει παραπεμφθεί με τελεσίδικο βούλευμα για κακούργημα ή για πλημμέλημα της περίπτωσης Α΄,</w:t>
            </w:r>
          </w:p>
        </w:tc>
      </w:tr>
      <w:tr w:rsidR="00BE516B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516B" w:rsidRDefault="00124BEC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έστω και αν το αδίκημα έχει παραγραφεί,</w:t>
            </w:r>
          </w:p>
        </w:tc>
      </w:tr>
      <w:tr w:rsidR="00BE516B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516B" w:rsidRDefault="00124BEC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γ) Δεν έχω, λόγω καταδίκης, στερηθεί τα πολιτικά μου δικαιώματα και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για όσο χρόνο διαρκεί η στέρηση αυτή,</w:t>
            </w:r>
          </w:p>
        </w:tc>
      </w:tr>
      <w:tr w:rsidR="00BE516B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516B" w:rsidRDefault="00124BEC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δ) δεν τελώ υπό στερητική δικαστική συμπαράσταση (πλήρη ή μερική), υπό επικουρική δικαστική συμπαράσταση (πλήρη ή </w:t>
            </w:r>
          </w:p>
        </w:tc>
      </w:tr>
      <w:tr w:rsidR="00BE516B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516B" w:rsidRDefault="00124BEC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μερική) και υπό τις δύο αυτές καταστάσεις.</w:t>
            </w:r>
          </w:p>
        </w:tc>
      </w:tr>
      <w:tr w:rsidR="00BE516B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516B" w:rsidRDefault="00124BEC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ΙΙ.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Έχω υγεία και φυσική κατάσταση που μου επιτρέπει την εκτέλεση των καθηκόντων της θέσης για την οποία </w:t>
            </w:r>
          </w:p>
        </w:tc>
      </w:tr>
      <w:tr w:rsidR="00BE516B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516B" w:rsidRDefault="00124BEC">
            <w:pPr>
              <w:spacing w:before="60"/>
              <w:ind w:left="284" w:right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Προσλαμβάνομαι.</w:t>
            </w:r>
          </w:p>
        </w:tc>
      </w:tr>
      <w:tr w:rsidR="00BE516B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516B" w:rsidRDefault="00124BEC">
            <w:pPr>
              <w:spacing w:before="60"/>
              <w:ind w:right="12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ΙΙΙ. (Μόνο για άνδρες)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Έχουν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εκπληρωθεί οι / απαλλαγή από τις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στρατιωτικές μου υποχρεώσεις. Η  αιτία της απαλλαγής </w:t>
            </w:r>
          </w:p>
        </w:tc>
      </w:tr>
      <w:tr w:rsidR="00BE516B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516B" w:rsidRDefault="00124BEC">
            <w:pPr>
              <w:spacing w:before="60"/>
              <w:ind w:left="426" w:right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μου είναι</w:t>
            </w:r>
          </w:p>
        </w:tc>
      </w:tr>
      <w:tr w:rsidR="00BE516B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516B" w:rsidRDefault="00124BEC">
            <w:pPr>
              <w:spacing w:before="60"/>
              <w:ind w:right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IV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  Έχ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ω/Δεν έχω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παράλληλη απασχόληση στο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Δημόσιο/Ιδιωτικό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εκπαιδευτικό ίδρυμα</w:t>
            </w:r>
          </w:p>
        </w:tc>
      </w:tr>
      <w:tr w:rsidR="00BE516B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516B" w:rsidRDefault="00BE516B">
            <w:pPr>
              <w:spacing w:before="60"/>
              <w:ind w:right="125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  <w:tr w:rsidR="00BE516B">
        <w:trPr>
          <w:trHeight w:val="170"/>
        </w:trPr>
        <w:tc>
          <w:tcPr>
            <w:tcW w:w="104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E516B" w:rsidRDefault="00BE516B">
            <w:pPr>
              <w:spacing w:before="60"/>
              <w:ind w:right="125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</w:tr>
    </w:tbl>
    <w:p w:rsidR="00BE516B" w:rsidRDefault="00BE516B"/>
    <w:p w:rsidR="00BE516B" w:rsidRDefault="00124BEC">
      <w:pPr>
        <w:pStyle w:val="a5"/>
        <w:ind w:left="0" w:right="484"/>
        <w:jc w:val="right"/>
        <w:rPr>
          <w:sz w:val="16"/>
          <w:lang w:val="en-US"/>
        </w:rPr>
      </w:pPr>
      <w:r>
        <w:rPr>
          <w:sz w:val="16"/>
        </w:rPr>
        <w:t xml:space="preserve">Ρέθυμνο:              /         /  </w:t>
      </w:r>
    </w:p>
    <w:p w:rsidR="00BE516B" w:rsidRDefault="00BE516B">
      <w:pPr>
        <w:pStyle w:val="a5"/>
        <w:ind w:left="0" w:right="484"/>
        <w:jc w:val="right"/>
        <w:rPr>
          <w:sz w:val="16"/>
        </w:rPr>
      </w:pPr>
    </w:p>
    <w:p w:rsidR="00BE516B" w:rsidRDefault="00124BE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BE516B" w:rsidRDefault="00BE516B">
      <w:pPr>
        <w:pStyle w:val="a5"/>
        <w:ind w:left="0"/>
        <w:jc w:val="right"/>
        <w:rPr>
          <w:sz w:val="16"/>
        </w:rPr>
      </w:pPr>
    </w:p>
    <w:p w:rsidR="00BE516B" w:rsidRDefault="00BE516B">
      <w:pPr>
        <w:pStyle w:val="a5"/>
        <w:ind w:left="0"/>
        <w:jc w:val="right"/>
        <w:rPr>
          <w:sz w:val="16"/>
        </w:rPr>
      </w:pPr>
    </w:p>
    <w:p w:rsidR="00BE516B" w:rsidRDefault="00124BEC">
      <w:pPr>
        <w:pStyle w:val="a5"/>
        <w:ind w:left="0" w:right="484"/>
        <w:jc w:val="right"/>
        <w:rPr>
          <w:sz w:val="18"/>
        </w:rPr>
      </w:pPr>
      <w:r>
        <w:rPr>
          <w:sz w:val="16"/>
        </w:rPr>
        <w:t>(Υπογραφή)</w:t>
      </w:r>
      <w:r>
        <w:rPr>
          <w:sz w:val="18"/>
        </w:rPr>
        <w:t xml:space="preserve"> </w:t>
      </w:r>
    </w:p>
    <w:sectPr w:rsidR="00BE516B" w:rsidSect="00BE516B">
      <w:headerReference w:type="default" r:id="rId8"/>
      <w:type w:val="continuous"/>
      <w:pgSz w:w="11906" w:h="16838"/>
      <w:pgMar w:top="1440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EC" w:rsidRDefault="00124BEC" w:rsidP="00BE516B">
      <w:r>
        <w:separator/>
      </w:r>
    </w:p>
  </w:endnote>
  <w:endnote w:type="continuationSeparator" w:id="0">
    <w:p w:rsidR="00124BEC" w:rsidRDefault="00124BEC" w:rsidP="00BE5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EC" w:rsidRDefault="00124BEC" w:rsidP="00BE516B">
      <w:r>
        <w:separator/>
      </w:r>
    </w:p>
  </w:footnote>
  <w:footnote w:type="continuationSeparator" w:id="0">
    <w:p w:rsidR="00124BEC" w:rsidRDefault="00124BEC" w:rsidP="00BE5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508"/>
      <w:gridCol w:w="4912"/>
    </w:tblGrid>
    <w:tr w:rsidR="00BE516B">
      <w:tc>
        <w:tcPr>
          <w:tcW w:w="5508" w:type="dxa"/>
        </w:tcPr>
        <w:p w:rsidR="00BE516B" w:rsidRDefault="00124BEC">
          <w:pPr>
            <w:pStyle w:val="a7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BE516B" w:rsidRDefault="00BE516B">
          <w:pPr>
            <w:pStyle w:val="a7"/>
            <w:jc w:val="right"/>
            <w:rPr>
              <w:b/>
              <w:bCs/>
              <w:sz w:val="16"/>
            </w:rPr>
          </w:pPr>
        </w:p>
      </w:tc>
    </w:tr>
  </w:tbl>
  <w:p w:rsidR="00BE516B" w:rsidRDefault="00124BEC">
    <w:pPr>
      <w:pStyle w:val="a7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6B" w:rsidRDefault="00124BEC">
    <w:pPr>
      <w:pStyle w:val="a7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SpellingErrors/>
  <w:hideGrammaticalErrors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AA9"/>
    <w:rsid w:val="00083990"/>
    <w:rsid w:val="00094DEF"/>
    <w:rsid w:val="000B4A6D"/>
    <w:rsid w:val="000C4247"/>
    <w:rsid w:val="001054C6"/>
    <w:rsid w:val="00124BEC"/>
    <w:rsid w:val="00127301"/>
    <w:rsid w:val="00134CD4"/>
    <w:rsid w:val="0016306E"/>
    <w:rsid w:val="001B6435"/>
    <w:rsid w:val="002179D9"/>
    <w:rsid w:val="002258D2"/>
    <w:rsid w:val="002B37F8"/>
    <w:rsid w:val="00317E1E"/>
    <w:rsid w:val="0032682B"/>
    <w:rsid w:val="003476DC"/>
    <w:rsid w:val="003620A9"/>
    <w:rsid w:val="003B614D"/>
    <w:rsid w:val="00424E9E"/>
    <w:rsid w:val="00482258"/>
    <w:rsid w:val="00560D1F"/>
    <w:rsid w:val="005E6F05"/>
    <w:rsid w:val="00705E28"/>
    <w:rsid w:val="00795007"/>
    <w:rsid w:val="007A5243"/>
    <w:rsid w:val="007C0D80"/>
    <w:rsid w:val="008106C3"/>
    <w:rsid w:val="00844062"/>
    <w:rsid w:val="008908DA"/>
    <w:rsid w:val="008B0299"/>
    <w:rsid w:val="008E7702"/>
    <w:rsid w:val="00910BB9"/>
    <w:rsid w:val="00915AA9"/>
    <w:rsid w:val="009E3FDC"/>
    <w:rsid w:val="009F4784"/>
    <w:rsid w:val="00AD4A17"/>
    <w:rsid w:val="00B55354"/>
    <w:rsid w:val="00BC2AB8"/>
    <w:rsid w:val="00BD477B"/>
    <w:rsid w:val="00BE516B"/>
    <w:rsid w:val="00C12E29"/>
    <w:rsid w:val="00CE478E"/>
    <w:rsid w:val="00D07750"/>
    <w:rsid w:val="00D5482A"/>
    <w:rsid w:val="00E51C41"/>
    <w:rsid w:val="00E72DC0"/>
    <w:rsid w:val="00E76B6A"/>
    <w:rsid w:val="00EB5545"/>
    <w:rsid w:val="00EF3AEE"/>
    <w:rsid w:val="00EF42F7"/>
    <w:rsid w:val="00FA5282"/>
    <w:rsid w:val="00FE57F1"/>
    <w:rsid w:val="7EF7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6B"/>
    <w:rPr>
      <w:sz w:val="24"/>
      <w:szCs w:val="24"/>
    </w:rPr>
  </w:style>
  <w:style w:type="paragraph" w:styleId="1">
    <w:name w:val="heading 1"/>
    <w:basedOn w:val="a"/>
    <w:next w:val="a"/>
    <w:qFormat/>
    <w:rsid w:val="00BE516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E516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E516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E516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E516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E516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E516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E516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E516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E516B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BE516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E51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E516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5">
    <w:name w:val="Body Text Indent"/>
    <w:basedOn w:val="a"/>
    <w:rsid w:val="00BE516B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rsid w:val="00BE516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E516B"/>
    <w:pPr>
      <w:tabs>
        <w:tab w:val="center" w:pos="4153"/>
        <w:tab w:val="right" w:pos="8306"/>
      </w:tabs>
    </w:pPr>
  </w:style>
  <w:style w:type="character" w:customStyle="1" w:styleId="Char">
    <w:name w:val="Κείμενο πλαισίου Char"/>
    <w:link w:val="a3"/>
    <w:rsid w:val="00BE5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300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ipiresiako02</cp:lastModifiedBy>
  <cp:revision>2</cp:revision>
  <cp:lastPrinted>2002-09-25T06:58:00Z</cp:lastPrinted>
  <dcterms:created xsi:type="dcterms:W3CDTF">2024-08-28T10:31:00Z</dcterms:created>
  <dcterms:modified xsi:type="dcterms:W3CDTF">2024-08-28T10:31:00Z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5E70CF1B453D484C927DDEEC62594FFD_13</vt:lpwstr>
  </property>
</Properties>
</file>